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640" w:lineRule="exact"/>
        <w:rPr>
          <w:rFonts w:ascii="微软雅黑" w:eastAsia="仿宋_GB2312" w:hAnsi="微软雅黑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ascii="微软雅黑" w:eastAsia="仿宋_GB2312" w:hAnsi="微软雅黑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  <w:t>附件：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640" w:lineRule="exact"/>
        <w:jc w:val="center"/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color w:val="333333"/>
          <w:spacing w:val="0"/>
          <w:sz w:val="36"/>
          <w:szCs w:val="36"/>
        </w:rPr>
      </w:pPr>
      <w:r>
        <w:rPr>
          <w:rFonts w:ascii="仿宋_GB2312" w:eastAsia="仿宋_GB2312" w:hint="eastAsia"/>
          <w:b/>
          <w:bCs/>
          <w:i w:val="0"/>
          <w:iCs w:val="0"/>
          <w:caps w:val="0"/>
          <w:smallCaps w:val="0"/>
          <w:vanish w:val="0"/>
          <w:color w:val="333333"/>
          <w:spacing w:val="0"/>
          <w:sz w:val="36"/>
          <w:szCs w:val="36"/>
        </w:rPr>
        <w:t>封闭</w:t>
      </w:r>
      <w:r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color w:val="333333"/>
          <w:spacing w:val="0"/>
          <w:sz w:val="36"/>
          <w:szCs w:val="36"/>
        </w:rPr>
        <w:t>的山地田园作业（管理）机</w:t>
      </w:r>
    </w:p>
    <w:tbl>
      <w:tblPr>
        <w:jc w:val="left"/>
        <w:tblW w:w="8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047"/>
        <w:gridCol w:w="2414"/>
        <w:gridCol w:w="1156"/>
        <w:gridCol w:w="1259"/>
      </w:tblGrid>
      <w:tr>
        <w:trPr>
          <w:trHeight w:val="62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b/>
                <w:i w:val="0"/>
                <w:strike w:val="0"/>
                <w:dstrike w:val="0"/>
                <w:sz w:val="24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strike w:val="0"/>
                <w:dstrike w:val="0"/>
                <w:sz w:val="24"/>
              </w:rPr>
              <w:t>机具品目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b/>
                <w:i w:val="0"/>
                <w:strike w:val="0"/>
                <w:dstrike w:val="0"/>
                <w:sz w:val="24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strike w:val="0"/>
                <w:dstrike w:val="0"/>
                <w:sz w:val="24"/>
              </w:rPr>
              <w:t>机具分档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b/>
                <w:i w:val="0"/>
                <w:strike w:val="0"/>
                <w:dstrike w:val="0"/>
                <w:sz w:val="24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strike w:val="0"/>
                <w:dstrike w:val="0"/>
                <w:sz w:val="24"/>
              </w:rPr>
              <w:t>生产企业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b/>
                <w:i w:val="0"/>
                <w:strike w:val="0"/>
                <w:dstrike w:val="0"/>
                <w:sz w:val="24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strike w:val="0"/>
                <w:dstrike w:val="0"/>
                <w:sz w:val="24"/>
              </w:rPr>
              <w:t>型号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b/>
                <w:i w:val="0"/>
                <w:strike w:val="0"/>
                <w:dstrike w:val="0"/>
                <w:sz w:val="24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strike w:val="0"/>
                <w:dstrike w:val="0"/>
                <w:sz w:val="24"/>
              </w:rPr>
              <w:t>产品名称</w:t>
            </w:r>
          </w:p>
        </w:tc>
      </w:tr>
      <w:tr>
        <w:trPr>
          <w:trHeight w:val="568"/>
        </w:trPr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山地田园作业（管理）机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6-8.83KW山地田园作业(管理)机(四轮、配套柴油机)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福建省南安市新民机械有限公司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CG-3BY-9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田园搬运管理机</w:t>
            </w:r>
          </w:p>
        </w:tc>
      </w:tr>
      <w:tr>
        <w:trPr>
          <w:trHeight w:val="568"/>
        </w:trPr>
        <w:tc>
          <w:tcPr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6-8.83KW山地田园作业(管理)机(四轮、配套柴油机)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福建省南平弘泰手扶拖拉机制造有限公司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YT-3BY-9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田园搬运管理机</w:t>
            </w:r>
          </w:p>
        </w:tc>
      </w:tr>
      <w:tr>
        <w:trPr>
          <w:trHeight w:val="568"/>
        </w:trPr>
        <w:tc>
          <w:tcPr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6-8.83KW山地田园作业(管理)机(四轮、配套柴油机)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福建省平和隆溪工业有限公司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LX-3BY-9A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田园搬运管理机</w:t>
            </w:r>
          </w:p>
        </w:tc>
      </w:tr>
      <w:tr>
        <w:trPr>
          <w:trHeight w:val="568"/>
        </w:trPr>
        <w:tc>
          <w:tcPr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6-8.83KW山地田园作业(管理)机(四轮、配套柴油机)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福建省平和隆溪工业有限公司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LX-3BY-9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田园搬运管理机</w:t>
            </w:r>
          </w:p>
        </w:tc>
      </w:tr>
      <w:tr>
        <w:trPr>
          <w:trHeight w:val="568"/>
        </w:trPr>
        <w:tc>
          <w:tcPr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4-6kW山地田园作业(管理)机(四轮、配套汽油机)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福建智辰智能农业装备有限公司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ZC-3BY-6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田园搬运管理机</w:t>
            </w:r>
          </w:p>
        </w:tc>
      </w:tr>
      <w:tr>
        <w:trPr>
          <w:trHeight w:val="568"/>
        </w:trPr>
        <w:tc>
          <w:tcPr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6-8.83KW山地田园作业(管理)机(四轮、配套汽油机)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福建智辰智能农业装备有限公司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ZC-3BY-9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田园搬运管理机</w:t>
            </w:r>
          </w:p>
        </w:tc>
      </w:tr>
      <w:tr>
        <w:trPr>
          <w:trHeight w:val="568"/>
        </w:trPr>
        <w:tc>
          <w:tcPr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单履带、三轮或其它山地田园作业(管理)机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福州今谷机械有限公司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JG-3BY-4S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田间搬运管理机</w:t>
            </w:r>
          </w:p>
        </w:tc>
      </w:tr>
      <w:tr>
        <w:trPr>
          <w:trHeight w:val="568"/>
        </w:trPr>
        <w:tc>
          <w:tcPr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6-8.83KW山地田园作业(管理)机(四轮、配套柴油机)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建瓯市六鑫农业机械制造有限公司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LS-3BY-8SZ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田园搬运管理机</w:t>
            </w:r>
          </w:p>
        </w:tc>
      </w:tr>
      <w:tr>
        <w:trPr>
          <w:trHeight w:val="568"/>
        </w:trPr>
        <w:tc>
          <w:tcPr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单履带、三轮或其它山地田园作业(管理)机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南平市天成机械有限公司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TC-3BY-4S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b w:val="0"/>
                <w:i w:val="0"/>
                <w:strike w:val="0"/>
                <w:dstrike w:val="0"/>
                <w:sz w:val="20"/>
              </w:rPr>
              <w:t>田园搬运管理机</w:t>
            </w:r>
          </w:p>
        </w:tc>
      </w:tr>
      <w:tr>
        <w:trPr>
          <w:trHeight w:val="568"/>
        </w:trPr>
        <w:tc>
          <w:tcPr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1.1-1.5kW山地田园作业(管理)机(配套电动机)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莆田市三农机电有限公司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SN-7TYS3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田园搬运管理机</w:t>
            </w:r>
          </w:p>
        </w:tc>
      </w:tr>
      <w:tr>
        <w:trPr>
          <w:trHeight w:val="568"/>
        </w:trPr>
        <w:tc>
          <w:tcPr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1.5-3.0kW山地田园作业(管理)机(配套电动机)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莆田市三农机电有限公司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SN-7TYS5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田园搬运管理机</w:t>
            </w:r>
          </w:p>
        </w:tc>
      </w:tr>
      <w:tr>
        <w:trPr>
          <w:trHeight w:val="568"/>
        </w:trPr>
        <w:tc>
          <w:tcPr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1.5-3.0kW山地田园作业(管理)机(配套电动机)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莆田市三农机电有限公司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SN-7TYSP5A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田园搬运管理机</w:t>
            </w:r>
          </w:p>
        </w:tc>
      </w:tr>
      <w:tr>
        <w:trPr>
          <w:trHeight w:val="568"/>
        </w:trPr>
        <w:tc>
          <w:tcPr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1.5-3.0kW山地田园作业(管理)机(配套电动机)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莆田市三农机电有限公司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SN-7TYS5A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田园搬运管理机</w:t>
            </w:r>
          </w:p>
        </w:tc>
      </w:tr>
      <w:tr>
        <w:trPr>
          <w:trHeight w:val="568"/>
        </w:trPr>
        <w:tc>
          <w:tcPr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1.5-3.0kW山地田园作业(管理)机(配套电动机)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莆田市三农机电有限公司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SN-7TYSP5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田园搬运管理机</w:t>
            </w:r>
          </w:p>
        </w:tc>
      </w:tr>
      <w:tr>
        <w:trPr>
          <w:trHeight w:val="568"/>
        </w:trPr>
        <w:tc>
          <w:tcPr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6-8.83KW山地田园作业(管理)机(四轮、配套汽油机)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三明恒富机械有限公司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HF-3BY-8Q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田园搬运管理机</w:t>
            </w:r>
          </w:p>
        </w:tc>
      </w:tr>
      <w:tr>
        <w:trPr>
          <w:trHeight w:val="568"/>
        </w:trPr>
        <w:tc>
          <w:tcPr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6-8.83KW山地田园作业(管理)机(四轮、配套汽油机)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三明恒富机械有限公司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HF-3BY-8Q1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田园搬运管理机</w:t>
            </w:r>
          </w:p>
        </w:tc>
      </w:tr>
      <w:tr>
        <w:trPr>
          <w:trHeight w:val="568"/>
        </w:trPr>
        <w:tc>
          <w:tcPr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6-8.83KW山地田园作业(管理)机(四轮、配套柴油机)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三明恒富机械有限公司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HF-3BY-9C2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Arial" w:eastAsia="宋体" w:cs="Times New Roman" w:hAnsi="Arial"/>
                <w:strike w:val="0"/>
                <w:dstrike w:val="0"/>
                <w:sz w:val="20"/>
              </w:rPr>
            </w:pPr>
            <w:r>
              <w:rPr>
                <w:rFonts w:ascii="Arial" w:eastAsia="宋体" w:cs="Times New Roman" w:hAnsi="Arial"/>
                <w:strike w:val="0"/>
                <w:dstrike w:val="0"/>
                <w:sz w:val="20"/>
              </w:rPr>
              <w:t>田园搬运管理机</w:t>
            </w:r>
          </w:p>
        </w:tc>
      </w:tr>
    </w:tbl>
    <w:p>
      <w:pPr>
        <w:spacing w:line="640" w:lineRule="exact"/>
        <w:rPr>
          <w:rFonts w:eastAsia="仿宋_GB2312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3"/>
    </w:pPr>
    <w:rPr>
      <w:rFonts w:ascii="宋体" w:eastAsia="宋体" w:cs="Times New Roman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em w:val="none"/>
      <w:lang w:val="en-US" w:eastAsia="zh-CN" w:bidi="ar-SA"/>
    </w:rPr>
  </w:style>
  <w:style w:type="character" w:default="1" w:styleId="10">
    <w:name w:val="Default Paragraph Font"/>
  </w:style>
  <w:style w:type="paragraph" w:styleId="15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83</TotalTime>
  <Application>Yozo_Office</Application>
  <Pages>1</Pages>
  <Words>744</Words>
  <Characters>984</Characters>
  <Lines>139</Lines>
  <Paragraphs>76</Paragraphs>
  <CharactersWithSpaces>984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2020-04-21T01:07:19Z</dcterms:created>
  <dcterms:modified xsi:type="dcterms:W3CDTF">2020-04-21T03:43:24Z</dcterms:modified>
</cp:coreProperties>
</file>